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AA79E" w14:textId="6B645048" w:rsidR="00191B9A" w:rsidRPr="000F5D56" w:rsidRDefault="00B442C3" w:rsidP="00F115CD">
      <w:pPr>
        <w:widowControl w:val="0"/>
        <w:tabs>
          <w:tab w:val="left" w:pos="4290"/>
        </w:tabs>
        <w:autoSpaceDE w:val="0"/>
        <w:autoSpaceDN w:val="0"/>
        <w:adjustRightInd w:val="0"/>
        <w:spacing w:line="288" w:lineRule="auto"/>
        <w:textAlignment w:val="center"/>
        <w:rPr>
          <w:rFonts w:ascii="Garamond" w:hAnsi="Garamond" w:cs="CentaurMTStd"/>
          <w:b/>
          <w:color w:val="000000"/>
          <w:lang w:bidi="en-US"/>
        </w:rPr>
      </w:pPr>
      <w:r w:rsidRPr="0071692D">
        <w:rPr>
          <w:rFonts w:ascii="Garamond" w:hAnsi="Garamond" w:cs="CentaurMTStd"/>
          <w:b/>
          <w:noProof/>
          <w:color w:val="000000"/>
          <w:sz w:val="32"/>
          <w:szCs w:val="32"/>
        </w:rPr>
        <w:drawing>
          <wp:anchor distT="0" distB="0" distL="114300" distR="114300" simplePos="0" relativeHeight="251658240" behindDoc="1" locked="0" layoutInCell="1" allowOverlap="1" wp14:anchorId="704A24F1" wp14:editId="67782457">
            <wp:simplePos x="0" y="0"/>
            <wp:positionH relativeFrom="page">
              <wp:align>left</wp:align>
            </wp:positionH>
            <wp:positionV relativeFrom="page">
              <wp:align>top</wp:align>
            </wp:positionV>
            <wp:extent cx="7784747" cy="100743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65 HHP Office of the Dean.jpg"/>
                    <pic:cNvPicPr/>
                  </pic:nvPicPr>
                  <pic:blipFill>
                    <a:blip r:embed="rId5">
                      <a:extLst>
                        <a:ext uri="{28A0092B-C50C-407E-A947-70E740481C1C}">
                          <a14:useLocalDpi xmlns:a14="http://schemas.microsoft.com/office/drawing/2010/main" val="0"/>
                        </a:ext>
                      </a:extLst>
                    </a:blip>
                    <a:stretch>
                      <a:fillRect/>
                    </a:stretch>
                  </pic:blipFill>
                  <pic:spPr>
                    <a:xfrm>
                      <a:off x="0" y="0"/>
                      <a:ext cx="7784747" cy="10074379"/>
                    </a:xfrm>
                    <a:prstGeom prst="rect">
                      <a:avLst/>
                    </a:prstGeom>
                  </pic:spPr>
                </pic:pic>
              </a:graphicData>
            </a:graphic>
            <wp14:sizeRelH relativeFrom="margin">
              <wp14:pctWidth>0</wp14:pctWidth>
            </wp14:sizeRelH>
            <wp14:sizeRelV relativeFrom="margin">
              <wp14:pctHeight>0</wp14:pctHeight>
            </wp14:sizeRelV>
          </wp:anchor>
        </w:drawing>
      </w:r>
      <w:r w:rsidR="00F115CD">
        <w:rPr>
          <w:rFonts w:ascii="Garamond" w:hAnsi="Garamond" w:cs="CentaurMTStd"/>
          <w:b/>
          <w:color w:val="000000"/>
          <w:lang w:bidi="en-US"/>
        </w:rPr>
        <w:tab/>
      </w:r>
    </w:p>
    <w:p w14:paraId="6C0D158A" w14:textId="77777777" w:rsidR="00A90E53" w:rsidRDefault="00A90E53" w:rsidP="00191B9A">
      <w:pPr>
        <w:widowControl w:val="0"/>
        <w:autoSpaceDE w:val="0"/>
        <w:autoSpaceDN w:val="0"/>
        <w:adjustRightInd w:val="0"/>
        <w:spacing w:line="288" w:lineRule="auto"/>
        <w:textAlignment w:val="center"/>
        <w:rPr>
          <w:rFonts w:ascii="Garamond" w:hAnsi="Garamond" w:cs="CentaurMTStd"/>
          <w:color w:val="000000"/>
          <w:lang w:bidi="en-US"/>
        </w:rPr>
      </w:pPr>
    </w:p>
    <w:p w14:paraId="0840B332" w14:textId="521EA8BA" w:rsidR="00F115CD" w:rsidRPr="00D4461E" w:rsidRDefault="00F115CD" w:rsidP="00F115CD">
      <w:pPr>
        <w:widowControl w:val="0"/>
        <w:autoSpaceDE w:val="0"/>
        <w:autoSpaceDN w:val="0"/>
        <w:adjustRightInd w:val="0"/>
        <w:spacing w:line="288" w:lineRule="auto"/>
        <w:jc w:val="center"/>
        <w:textAlignment w:val="center"/>
        <w:rPr>
          <w:rFonts w:ascii="Garamond" w:hAnsi="Garamond" w:cs="CentaurMTStd"/>
          <w:b/>
          <w:bCs/>
          <w:color w:val="000000"/>
          <w:lang w:bidi="en-US"/>
        </w:rPr>
      </w:pPr>
      <w:r w:rsidRPr="00D4461E">
        <w:rPr>
          <w:rFonts w:ascii="Garamond" w:hAnsi="Garamond" w:cs="CentaurMTStd"/>
          <w:b/>
          <w:bCs/>
          <w:color w:val="000000"/>
          <w:lang w:bidi="en-US"/>
        </w:rPr>
        <w:t xml:space="preserve">Below are instructions for </w:t>
      </w:r>
      <w:r w:rsidR="00CE69AE" w:rsidRPr="00D4461E">
        <w:rPr>
          <w:rFonts w:ascii="Garamond" w:hAnsi="Garamond" w:cs="CentaurMTStd"/>
          <w:b/>
          <w:bCs/>
          <w:color w:val="000000"/>
          <w:lang w:bidi="en-US"/>
        </w:rPr>
        <w:t>scheduling a</w:t>
      </w:r>
      <w:r w:rsidR="00D4461E">
        <w:rPr>
          <w:rFonts w:ascii="Garamond" w:hAnsi="Garamond" w:cs="CentaurMTStd"/>
          <w:b/>
          <w:bCs/>
          <w:color w:val="000000"/>
          <w:lang w:bidi="en-US"/>
        </w:rPr>
        <w:t xml:space="preserve"> test/e</w:t>
      </w:r>
      <w:r w:rsidR="00CE69AE" w:rsidRPr="00D4461E">
        <w:rPr>
          <w:rFonts w:ascii="Garamond" w:hAnsi="Garamond" w:cs="CentaurMTStd"/>
          <w:b/>
          <w:bCs/>
          <w:color w:val="000000"/>
          <w:lang w:bidi="en-US"/>
        </w:rPr>
        <w:t xml:space="preserve">xam with </w:t>
      </w:r>
      <w:r w:rsidR="00D4461E" w:rsidRPr="00D4461E">
        <w:rPr>
          <w:rFonts w:ascii="Garamond" w:hAnsi="Garamond" w:cs="CentaurMTStd"/>
          <w:b/>
          <w:bCs/>
          <w:color w:val="000000"/>
          <w:lang w:bidi="en-US"/>
        </w:rPr>
        <w:t xml:space="preserve">the </w:t>
      </w:r>
      <w:r w:rsidR="00CE69AE" w:rsidRPr="00D4461E">
        <w:rPr>
          <w:rFonts w:ascii="Garamond" w:hAnsi="Garamond" w:cs="CentaurMTStd"/>
          <w:b/>
          <w:bCs/>
          <w:color w:val="000000"/>
          <w:lang w:bidi="en-US"/>
        </w:rPr>
        <w:t>Office</w:t>
      </w:r>
      <w:r w:rsidR="00D4461E" w:rsidRPr="00D4461E">
        <w:rPr>
          <w:rFonts w:ascii="Garamond" w:hAnsi="Garamond" w:cs="CentaurMTStd"/>
          <w:b/>
          <w:bCs/>
          <w:color w:val="000000"/>
          <w:lang w:bidi="en-US"/>
        </w:rPr>
        <w:t xml:space="preserve"> of Disability Support Services </w:t>
      </w:r>
      <w:r w:rsidR="00CE69AE" w:rsidRPr="00D4461E">
        <w:rPr>
          <w:rFonts w:ascii="Garamond" w:hAnsi="Garamond" w:cs="CentaurMTStd"/>
          <w:b/>
          <w:bCs/>
          <w:color w:val="000000"/>
          <w:lang w:bidi="en-US"/>
        </w:rPr>
        <w:t xml:space="preserve"> </w:t>
      </w:r>
    </w:p>
    <w:p w14:paraId="3B47C4AB" w14:textId="057DE68C" w:rsidR="00F115CD" w:rsidRDefault="00D4461E" w:rsidP="00F115CD">
      <w:pPr>
        <w:widowControl w:val="0"/>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b/>
          <w:bCs/>
          <w:color w:val="000000"/>
          <w:lang w:bidi="en-US"/>
        </w:rPr>
        <w:t>Scheduling a text/exam</w:t>
      </w:r>
      <w:r w:rsidR="00F115CD" w:rsidRPr="00424989">
        <w:rPr>
          <w:rFonts w:ascii="Garamond" w:hAnsi="Garamond" w:cs="CentaurMTStd"/>
          <w:b/>
          <w:bCs/>
          <w:color w:val="000000"/>
          <w:lang w:bidi="en-US"/>
        </w:rPr>
        <w:t xml:space="preserve">: </w:t>
      </w:r>
    </w:p>
    <w:p w14:paraId="4B50ADD9"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sidRPr="009E554D">
        <w:rPr>
          <w:rFonts w:ascii="Garamond" w:hAnsi="Garamond" w:cs="CentaurMTStd"/>
          <w:color w:val="000000"/>
          <w:lang w:bidi="en-US"/>
        </w:rPr>
        <w:t xml:space="preserve">Log on to </w:t>
      </w:r>
      <w:hyperlink r:id="rId6" w:history="1">
        <w:r w:rsidRPr="009E554D">
          <w:rPr>
            <w:rStyle w:val="Hyperlink"/>
            <w:rFonts w:ascii="Garamond" w:hAnsi="Garamond" w:cs="CentaurMTStd"/>
            <w:lang w:bidi="en-US"/>
          </w:rPr>
          <w:t>www.ecu.edu</w:t>
        </w:r>
      </w:hyperlink>
      <w:r w:rsidRPr="009E554D">
        <w:rPr>
          <w:rFonts w:ascii="Garamond" w:hAnsi="Garamond" w:cs="CentaurMTStd"/>
          <w:color w:val="000000"/>
          <w:lang w:bidi="en-US"/>
        </w:rPr>
        <w:t>, scroll to bottom right corner of homepage and click on Accessibility</w:t>
      </w:r>
    </w:p>
    <w:p w14:paraId="712A3831"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Click on Student Support Services (DSS)</w:t>
      </w:r>
    </w:p>
    <w:p w14:paraId="7BBAB23F"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 xml:space="preserve">Under Student Services, click on </w:t>
      </w:r>
      <w:r w:rsidRPr="00424989">
        <w:rPr>
          <w:rFonts w:ascii="Garamond" w:hAnsi="Garamond" w:cs="CentaurMTStd"/>
          <w:color w:val="7030A0"/>
          <w:lang w:bidi="en-US"/>
        </w:rPr>
        <w:t>ATR Form</w:t>
      </w:r>
    </w:p>
    <w:p w14:paraId="4455243B"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Log in using your Pirate ID and Passphrase</w:t>
      </w:r>
    </w:p>
    <w:p w14:paraId="115BC354"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Read stipulations at top of page, must submit request by 4:00pm two days prior to exam</w:t>
      </w:r>
    </w:p>
    <w:p w14:paraId="08612378"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Enter test date then (Hit Next)</w:t>
      </w:r>
    </w:p>
    <w:p w14:paraId="119A5DAE"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 xml:space="preserve">Enter your phone number, select course, enter start time (as shown 00:00 am/pm) and </w:t>
      </w:r>
    </w:p>
    <w:p w14:paraId="6A08A0B1" w14:textId="77777777" w:rsidR="00F115CD" w:rsidRPr="009E554D" w:rsidRDefault="00F115CD" w:rsidP="00F115CD">
      <w:pPr>
        <w:pStyle w:val="ListParagraph"/>
        <w:widowControl w:val="0"/>
        <w:numPr>
          <w:ilvl w:val="1"/>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Amount of time class receives in minutes; ex. 50 min. or 75 min. (Hit Next)</w:t>
      </w:r>
    </w:p>
    <w:p w14:paraId="6809A740"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Check to make sure correct course is selected and instructor name is accurate (Hit Next)</w:t>
      </w:r>
    </w:p>
    <w:p w14:paraId="5562333E"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Check each item that you are allowed or need to use in the testing session (Hit Next)</w:t>
      </w:r>
    </w:p>
    <w:p w14:paraId="3354A811"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Make sure boxes are checked (Hit Next)</w:t>
      </w:r>
    </w:p>
    <w:p w14:paraId="51C06626" w14:textId="7777777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 xml:space="preserve">Review and make sure form is accurate before submitting </w:t>
      </w:r>
    </w:p>
    <w:p w14:paraId="5D1B8EB4" w14:textId="77777777" w:rsidR="00F115CD" w:rsidRDefault="00F115CD" w:rsidP="00F115CD">
      <w:pPr>
        <w:widowControl w:val="0"/>
        <w:autoSpaceDE w:val="0"/>
        <w:autoSpaceDN w:val="0"/>
        <w:adjustRightInd w:val="0"/>
        <w:spacing w:line="288" w:lineRule="auto"/>
        <w:textAlignment w:val="center"/>
        <w:rPr>
          <w:rFonts w:ascii="Garamond" w:hAnsi="Garamond" w:cs="CentaurMTStd"/>
          <w:color w:val="000000"/>
          <w:lang w:bidi="en-US"/>
        </w:rPr>
      </w:pPr>
      <w:r w:rsidRPr="006B3A87">
        <w:rPr>
          <w:rFonts w:ascii="Garamond" w:hAnsi="Garamond" w:cs="CentaurMTStd"/>
          <w:b/>
          <w:bCs/>
          <w:color w:val="000000"/>
          <w:lang w:bidi="en-US"/>
        </w:rPr>
        <w:t>*</w:t>
      </w:r>
      <w:r>
        <w:rPr>
          <w:rFonts w:ascii="Garamond" w:hAnsi="Garamond" w:cs="CentaurMTStd"/>
          <w:color w:val="000000"/>
          <w:lang w:bidi="en-US"/>
        </w:rPr>
        <w:t>Should your instructor require you to register with the North Carolina Proctoring site, you must register with them AND schedule your exam through DSS if you wish to use our office at your testing location</w:t>
      </w:r>
    </w:p>
    <w:p w14:paraId="053E7380" w14:textId="77777777" w:rsidR="00F115CD" w:rsidRDefault="00F115CD" w:rsidP="00F115CD">
      <w:pPr>
        <w:widowControl w:val="0"/>
        <w:autoSpaceDE w:val="0"/>
        <w:autoSpaceDN w:val="0"/>
        <w:adjustRightInd w:val="0"/>
        <w:spacing w:line="288" w:lineRule="auto"/>
        <w:textAlignment w:val="center"/>
        <w:rPr>
          <w:rFonts w:ascii="Garamond" w:hAnsi="Garamond" w:cs="CentaurMTStd"/>
          <w:color w:val="000000"/>
          <w:lang w:bidi="en-US"/>
        </w:rPr>
      </w:pPr>
    </w:p>
    <w:p w14:paraId="7AC8AC21" w14:textId="2BB7A284" w:rsidR="00F115CD" w:rsidRDefault="00F115CD" w:rsidP="00F115CD">
      <w:pPr>
        <w:widowControl w:val="0"/>
        <w:autoSpaceDE w:val="0"/>
        <w:autoSpaceDN w:val="0"/>
        <w:adjustRightInd w:val="0"/>
        <w:spacing w:line="288" w:lineRule="auto"/>
        <w:textAlignment w:val="center"/>
        <w:rPr>
          <w:rFonts w:ascii="Garamond" w:hAnsi="Garamond" w:cs="CentaurMTStd"/>
          <w:color w:val="000000"/>
          <w:lang w:bidi="en-US"/>
        </w:rPr>
      </w:pPr>
      <w:r w:rsidRPr="00F115CD">
        <w:rPr>
          <w:rFonts w:ascii="Garamond" w:hAnsi="Garamond" w:cs="CentaurMTStd"/>
          <w:b/>
          <w:bCs/>
          <w:color w:val="000000"/>
          <w:lang w:bidi="en-US"/>
        </w:rPr>
        <w:t>(Note)</w:t>
      </w:r>
    </w:p>
    <w:p w14:paraId="7A3040A7" w14:textId="58F20604"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sidRPr="00F115CD">
        <w:rPr>
          <w:rFonts w:ascii="Garamond" w:hAnsi="Garamond" w:cs="CentaurMTStd"/>
          <w:color w:val="000000"/>
          <w:lang w:bidi="en-US"/>
        </w:rPr>
        <w:t>Once the request is submitted, DSS staff will email instructors and request the</w:t>
      </w:r>
      <w:r>
        <w:rPr>
          <w:rFonts w:ascii="Garamond" w:hAnsi="Garamond" w:cs="CentaurMTStd"/>
          <w:color w:val="000000"/>
          <w:lang w:bidi="en-US"/>
        </w:rPr>
        <w:t>y</w:t>
      </w:r>
      <w:r w:rsidRPr="00F115CD">
        <w:rPr>
          <w:rFonts w:ascii="Garamond" w:hAnsi="Garamond" w:cs="CentaurMTStd"/>
          <w:color w:val="000000"/>
          <w:lang w:bidi="en-US"/>
        </w:rPr>
        <w:t xml:space="preserve"> forward the exam to us</w:t>
      </w:r>
    </w:p>
    <w:p w14:paraId="5B64E3BC" w14:textId="54DAACAB"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 xml:space="preserve">Students are expected to take their exams on the same day and time as the class </w:t>
      </w:r>
    </w:p>
    <w:p w14:paraId="641F0611" w14:textId="483EE5CD" w:rsidR="00F115CD" w:rsidRDefault="00F115CD" w:rsidP="00F115CD">
      <w:pPr>
        <w:pStyle w:val="ListParagraph"/>
        <w:widowControl w:val="0"/>
        <w:numPr>
          <w:ilvl w:val="1"/>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Only exceptions to this are a conflict in schedule</w:t>
      </w:r>
    </w:p>
    <w:p w14:paraId="3338348B" w14:textId="735142EB"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Once a request is submitted, students should inform the DSS office of any changes or cancellations</w:t>
      </w:r>
    </w:p>
    <w:p w14:paraId="0F81236A" w14:textId="3637D2DB"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On the day of the test, students will come to the DSS Office, Slay 138, not your classroom</w:t>
      </w:r>
    </w:p>
    <w:p w14:paraId="16A0E930" w14:textId="71E38701"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Only materials checked off on the ATR form are allowed in the testing room</w:t>
      </w:r>
    </w:p>
    <w:p w14:paraId="40BF2E6B" w14:textId="4D178127"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 xml:space="preserve">Students will be monitored with cameras for academic integrity purposes </w:t>
      </w:r>
    </w:p>
    <w:p w14:paraId="19C2959A" w14:textId="637FD14D" w:rsidR="00F115CD" w:rsidRDefault="00F115CD" w:rsidP="00F115CD">
      <w:pPr>
        <w:pStyle w:val="ListParagraph"/>
        <w:widowControl w:val="0"/>
        <w:numPr>
          <w:ilvl w:val="0"/>
          <w:numId w:val="12"/>
        </w:numPr>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In the event a student is sick on the day of exam, inform us as well as communicate with your instructor as to when they will allow you to reschedule the exam</w:t>
      </w:r>
    </w:p>
    <w:p w14:paraId="398D59F4" w14:textId="0388CF9C" w:rsidR="000E3C9F" w:rsidRDefault="000E3C9F" w:rsidP="000E3C9F">
      <w:pPr>
        <w:widowControl w:val="0"/>
        <w:autoSpaceDE w:val="0"/>
        <w:autoSpaceDN w:val="0"/>
        <w:adjustRightInd w:val="0"/>
        <w:spacing w:line="288" w:lineRule="auto"/>
        <w:textAlignment w:val="center"/>
        <w:rPr>
          <w:rFonts w:ascii="Garamond" w:hAnsi="Garamond" w:cs="CentaurMTStd"/>
          <w:color w:val="000000"/>
          <w:lang w:bidi="en-US"/>
        </w:rPr>
      </w:pPr>
    </w:p>
    <w:p w14:paraId="32913E75" w14:textId="67F7E4F9" w:rsidR="000E3C9F" w:rsidRPr="000E3C9F" w:rsidRDefault="000E3C9F" w:rsidP="000E3C9F">
      <w:pPr>
        <w:widowControl w:val="0"/>
        <w:autoSpaceDE w:val="0"/>
        <w:autoSpaceDN w:val="0"/>
        <w:adjustRightInd w:val="0"/>
        <w:spacing w:line="288" w:lineRule="auto"/>
        <w:textAlignment w:val="center"/>
        <w:rPr>
          <w:rFonts w:ascii="Garamond" w:hAnsi="Garamond" w:cs="CentaurMTStd"/>
          <w:color w:val="000000"/>
          <w:lang w:bidi="en-US"/>
        </w:rPr>
      </w:pPr>
      <w:r>
        <w:rPr>
          <w:rFonts w:ascii="Garamond" w:hAnsi="Garamond" w:cs="CentaurMTStd"/>
          <w:color w:val="000000"/>
          <w:lang w:bidi="en-US"/>
        </w:rPr>
        <w:t xml:space="preserve">Questions regarding testing can be directed to Kristina Page, Testing Coordinator: </w:t>
      </w:r>
      <w:hyperlink r:id="rId7" w:history="1">
        <w:r w:rsidRPr="00EF17D7">
          <w:rPr>
            <w:rStyle w:val="Hyperlink"/>
            <w:rFonts w:ascii="Garamond" w:hAnsi="Garamond" w:cs="CentaurMTStd"/>
            <w:lang w:bidi="en-US"/>
          </w:rPr>
          <w:t>pagek@ecu.edu</w:t>
        </w:r>
      </w:hyperlink>
      <w:r>
        <w:rPr>
          <w:rFonts w:ascii="Garamond" w:hAnsi="Garamond" w:cs="CentaurMTStd"/>
          <w:color w:val="000000"/>
          <w:lang w:bidi="en-US"/>
        </w:rPr>
        <w:t xml:space="preserve"> or to </w:t>
      </w:r>
      <w:hyperlink r:id="rId8" w:history="1">
        <w:r w:rsidRPr="00EF17D7">
          <w:rPr>
            <w:rStyle w:val="Hyperlink"/>
            <w:rFonts w:ascii="Garamond" w:hAnsi="Garamond" w:cs="CentaurMTStd"/>
            <w:lang w:bidi="en-US"/>
          </w:rPr>
          <w:t>dssdept@ecu.edu</w:t>
        </w:r>
      </w:hyperlink>
      <w:r>
        <w:rPr>
          <w:rFonts w:ascii="Garamond" w:hAnsi="Garamond" w:cs="CentaurMTStd"/>
          <w:color w:val="000000"/>
          <w:lang w:bidi="en-US"/>
        </w:rPr>
        <w:t xml:space="preserve">. </w:t>
      </w:r>
      <w:bookmarkStart w:id="0" w:name="_GoBack"/>
      <w:bookmarkEnd w:id="0"/>
    </w:p>
    <w:p w14:paraId="0D385602" w14:textId="77777777" w:rsidR="00F115CD" w:rsidRPr="000635E6" w:rsidRDefault="00F115CD" w:rsidP="00F115CD">
      <w:pPr>
        <w:widowControl w:val="0"/>
        <w:autoSpaceDE w:val="0"/>
        <w:autoSpaceDN w:val="0"/>
        <w:adjustRightInd w:val="0"/>
        <w:spacing w:line="288" w:lineRule="auto"/>
        <w:textAlignment w:val="center"/>
        <w:rPr>
          <w:rFonts w:ascii="Garamond" w:hAnsi="Garamond" w:cs="CentaurMTStd"/>
          <w:color w:val="000000"/>
          <w:lang w:bidi="en-US"/>
        </w:rPr>
      </w:pPr>
    </w:p>
    <w:p w14:paraId="73141D02" w14:textId="77777777" w:rsidR="000F5D56" w:rsidRDefault="000F5D56" w:rsidP="000F5D56">
      <w:pPr>
        <w:widowControl w:val="0"/>
        <w:autoSpaceDE w:val="0"/>
        <w:autoSpaceDN w:val="0"/>
        <w:adjustRightInd w:val="0"/>
        <w:spacing w:line="288" w:lineRule="auto"/>
        <w:textAlignment w:val="center"/>
        <w:rPr>
          <w:rFonts w:ascii="Garamond" w:hAnsi="Garamond" w:cs="CentaurMTStd"/>
          <w:color w:val="000000"/>
          <w:sz w:val="28"/>
          <w:szCs w:val="28"/>
          <w:lang w:bidi="en-US"/>
        </w:rPr>
      </w:pPr>
    </w:p>
    <w:p w14:paraId="65A9DA1F" w14:textId="77777777" w:rsidR="000F5D56" w:rsidRPr="000F5D56" w:rsidRDefault="000F5D56" w:rsidP="000F5D56">
      <w:pPr>
        <w:widowControl w:val="0"/>
        <w:autoSpaceDE w:val="0"/>
        <w:autoSpaceDN w:val="0"/>
        <w:adjustRightInd w:val="0"/>
        <w:spacing w:line="288" w:lineRule="auto"/>
        <w:textAlignment w:val="center"/>
        <w:rPr>
          <w:rFonts w:ascii="Garamond" w:hAnsi="Garamond" w:cs="CentaurMTStd"/>
          <w:color w:val="000000"/>
          <w:sz w:val="28"/>
          <w:szCs w:val="28"/>
          <w:lang w:bidi="en-US"/>
        </w:rPr>
      </w:pPr>
    </w:p>
    <w:p w14:paraId="4021D5F7" w14:textId="77777777" w:rsidR="00191B9A" w:rsidRPr="00191B9A" w:rsidRDefault="00191B9A" w:rsidP="00191B9A">
      <w:pPr>
        <w:widowControl w:val="0"/>
        <w:autoSpaceDE w:val="0"/>
        <w:autoSpaceDN w:val="0"/>
        <w:adjustRightInd w:val="0"/>
        <w:spacing w:line="288" w:lineRule="auto"/>
        <w:textAlignment w:val="center"/>
        <w:rPr>
          <w:rFonts w:ascii="Garamond" w:hAnsi="Garamond" w:cs="CentaurMTStd"/>
          <w:color w:val="000000"/>
          <w:lang w:bidi="en-US"/>
        </w:rPr>
      </w:pPr>
    </w:p>
    <w:p w14:paraId="6D1A447D" w14:textId="77777777" w:rsidR="00191B9A" w:rsidRDefault="00191B9A" w:rsidP="00191B9A">
      <w:pPr>
        <w:widowControl w:val="0"/>
        <w:autoSpaceDE w:val="0"/>
        <w:autoSpaceDN w:val="0"/>
        <w:adjustRightInd w:val="0"/>
        <w:spacing w:line="288" w:lineRule="auto"/>
        <w:textAlignment w:val="center"/>
        <w:rPr>
          <w:rFonts w:ascii="Garamond" w:hAnsi="Garamond" w:cs="CentaurMTStd"/>
          <w:b/>
          <w:color w:val="000000"/>
          <w:lang w:bidi="en-US"/>
        </w:rPr>
      </w:pPr>
    </w:p>
    <w:p w14:paraId="23C24E7F" w14:textId="77777777" w:rsidR="00191B9A" w:rsidRPr="00191B9A" w:rsidRDefault="00191B9A" w:rsidP="00191B9A">
      <w:pPr>
        <w:widowControl w:val="0"/>
        <w:autoSpaceDE w:val="0"/>
        <w:autoSpaceDN w:val="0"/>
        <w:adjustRightInd w:val="0"/>
        <w:spacing w:line="288" w:lineRule="auto"/>
        <w:textAlignment w:val="center"/>
        <w:rPr>
          <w:rFonts w:ascii="Garamond" w:hAnsi="Garamond" w:cs="CentaurMTStd"/>
          <w:b/>
          <w:color w:val="000000"/>
          <w:lang w:bidi="en-US"/>
        </w:rPr>
      </w:pPr>
    </w:p>
    <w:sectPr w:rsidR="00191B9A" w:rsidRPr="00191B9A" w:rsidSect="00E15410">
      <w:pgSz w:w="12240" w:h="15840"/>
      <w:pgMar w:top="2880" w:right="1080" w:bottom="1080"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MTStd">
    <w:charset w:val="00"/>
    <w:family w:val="auto"/>
    <w:pitch w:val="variable"/>
    <w:sig w:usb0="800000AF" w:usb1="5000205B"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045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32E5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547F7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D0891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6BC58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8DA959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9AA2DA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A212B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48858D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73EE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52A8B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954902"/>
    <w:multiLevelType w:val="hybridMultilevel"/>
    <w:tmpl w:val="7D56D1DC"/>
    <w:lvl w:ilvl="0" w:tplc="58EA6D1E">
      <w:numFmt w:val="bullet"/>
      <w:lvlText w:val=""/>
      <w:lvlJc w:val="left"/>
      <w:pPr>
        <w:ind w:left="1080" w:hanging="360"/>
      </w:pPr>
      <w:rPr>
        <w:rFonts w:ascii="Symbol" w:eastAsia="Times New Roman" w:hAnsi="Symbol" w:cs="CentaurMTSt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6E"/>
    <w:rsid w:val="00036D15"/>
    <w:rsid w:val="000E3C9F"/>
    <w:rsid w:val="000F4C5A"/>
    <w:rsid w:val="000F5D56"/>
    <w:rsid w:val="0018040C"/>
    <w:rsid w:val="00191B9A"/>
    <w:rsid w:val="0029708A"/>
    <w:rsid w:val="002B1FA9"/>
    <w:rsid w:val="002F5BCB"/>
    <w:rsid w:val="00366C90"/>
    <w:rsid w:val="003D0CE8"/>
    <w:rsid w:val="003E3854"/>
    <w:rsid w:val="00412BA6"/>
    <w:rsid w:val="005C5877"/>
    <w:rsid w:val="00614C3C"/>
    <w:rsid w:val="00664A43"/>
    <w:rsid w:val="00697A9C"/>
    <w:rsid w:val="0071692D"/>
    <w:rsid w:val="008934C3"/>
    <w:rsid w:val="008E1883"/>
    <w:rsid w:val="00950A96"/>
    <w:rsid w:val="00A156B8"/>
    <w:rsid w:val="00A41AFE"/>
    <w:rsid w:val="00A90E53"/>
    <w:rsid w:val="00B442C3"/>
    <w:rsid w:val="00C728F1"/>
    <w:rsid w:val="00CA326E"/>
    <w:rsid w:val="00CE69AE"/>
    <w:rsid w:val="00D4461E"/>
    <w:rsid w:val="00E15410"/>
    <w:rsid w:val="00EC2B4D"/>
    <w:rsid w:val="00F06056"/>
    <w:rsid w:val="00F115CD"/>
    <w:rsid w:val="00F42F67"/>
    <w:rsid w:val="00F91808"/>
    <w:rsid w:val="00FB5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B20FFC"/>
  <w14:defaultImageDpi w14:val="300"/>
  <w15:docId w15:val="{F1C21ACF-042E-480E-A4AE-DFC24A67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86761"/>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paragraph" w:styleId="BalloonText">
    <w:name w:val="Balloon Text"/>
    <w:basedOn w:val="Normal"/>
    <w:link w:val="BalloonTextChar"/>
    <w:uiPriority w:val="99"/>
    <w:semiHidden/>
    <w:unhideWhenUsed/>
    <w:rsid w:val="00F42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F67"/>
    <w:rPr>
      <w:rFonts w:ascii="Lucida Grande" w:hAnsi="Lucida Grande" w:cs="Lucida Grande"/>
      <w:sz w:val="18"/>
      <w:szCs w:val="18"/>
    </w:rPr>
  </w:style>
  <w:style w:type="character" w:styleId="Hyperlink">
    <w:name w:val="Hyperlink"/>
    <w:basedOn w:val="DefaultParagraphFont"/>
    <w:uiPriority w:val="99"/>
    <w:unhideWhenUsed/>
    <w:rsid w:val="00F115CD"/>
    <w:rPr>
      <w:color w:val="0000FF" w:themeColor="hyperlink"/>
      <w:u w:val="single"/>
    </w:rPr>
  </w:style>
  <w:style w:type="paragraph" w:styleId="ListParagraph">
    <w:name w:val="List Paragraph"/>
    <w:basedOn w:val="Normal"/>
    <w:uiPriority w:val="34"/>
    <w:qFormat/>
    <w:rsid w:val="00F115CD"/>
    <w:pPr>
      <w:ind w:left="720"/>
      <w:contextualSpacing/>
    </w:pPr>
  </w:style>
  <w:style w:type="character" w:styleId="UnresolvedMention">
    <w:name w:val="Unresolved Mention"/>
    <w:basedOn w:val="DefaultParagraphFont"/>
    <w:uiPriority w:val="99"/>
    <w:semiHidden/>
    <w:unhideWhenUsed/>
    <w:rsid w:val="000E3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ept@ecu.edu" TargetMode="External"/><Relationship Id="rId3" Type="http://schemas.openxmlformats.org/officeDocument/2006/relationships/settings" Target="settings.xml"/><Relationship Id="rId7" Type="http://schemas.openxmlformats.org/officeDocument/2006/relationships/hyperlink" Target="mailto:pagek@e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u.ed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one\Desktop\word%20doc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Letterhead.dotx</Template>
  <TotalTime>6</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Links>
    <vt:vector size="6" baseType="variant">
      <vt:variant>
        <vt:i4>458769</vt:i4>
      </vt:variant>
      <vt:variant>
        <vt:i4>-1</vt:i4>
      </vt:variant>
      <vt:variant>
        <vt:i4>1027</vt:i4>
      </vt:variant>
      <vt:variant>
        <vt:i4>1</vt:i4>
      </vt:variant>
      <vt:variant>
        <vt:lpwstr>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Liz</dc:creator>
  <cp:keywords/>
  <cp:lastModifiedBy>Ausherman, Nancy</cp:lastModifiedBy>
  <cp:revision>5</cp:revision>
  <cp:lastPrinted>2019-06-19T14:37:00Z</cp:lastPrinted>
  <dcterms:created xsi:type="dcterms:W3CDTF">2020-08-05T18:50:00Z</dcterms:created>
  <dcterms:modified xsi:type="dcterms:W3CDTF">2020-08-05T18:58:00Z</dcterms:modified>
</cp:coreProperties>
</file>