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D1BA" w14:textId="77777777" w:rsidR="00191B9A" w:rsidRPr="000F5D56" w:rsidRDefault="00B442C3" w:rsidP="00191B9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b/>
          <w:color w:val="000000"/>
          <w:lang w:bidi="en-US"/>
        </w:rPr>
      </w:pPr>
      <w:bookmarkStart w:id="0" w:name="_GoBack"/>
      <w:r w:rsidRPr="0071692D">
        <w:rPr>
          <w:rFonts w:ascii="Garamond" w:hAnsi="Garamond" w:cs="CentaurMTStd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549F6D9" wp14:editId="518F9A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84747" cy="1007437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65 HHP Office of the De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747" cy="10074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B7C6D4D" w14:textId="7140ED2F" w:rsidR="009E554D" w:rsidRDefault="009E554D" w:rsidP="009D678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Garamond" w:hAnsi="Garamond" w:cs="CentaurMTStd"/>
          <w:color w:val="000000"/>
          <w:lang w:bidi="en-US"/>
        </w:rPr>
      </w:pPr>
      <w:r w:rsidRPr="009D6784">
        <w:rPr>
          <w:rFonts w:ascii="Garamond" w:hAnsi="Garamond" w:cs="CentaurMTStd"/>
          <w:b/>
          <w:bCs/>
          <w:color w:val="000000"/>
          <w:lang w:bidi="en-US"/>
        </w:rPr>
        <w:t>Welcome</w:t>
      </w:r>
      <w:r w:rsidR="009D6784" w:rsidRPr="009D6784">
        <w:rPr>
          <w:rFonts w:ascii="Garamond" w:hAnsi="Garamond" w:cs="CentaurMTStd"/>
          <w:b/>
          <w:bCs/>
          <w:color w:val="000000"/>
          <w:lang w:bidi="en-US"/>
        </w:rPr>
        <w:t>, below are instructions for accessing electronic textbooks</w:t>
      </w:r>
      <w:r w:rsidR="009D6784">
        <w:rPr>
          <w:rFonts w:ascii="Garamond" w:hAnsi="Garamond" w:cs="CentaurMTStd"/>
          <w:color w:val="000000"/>
          <w:lang w:bidi="en-US"/>
        </w:rPr>
        <w:t xml:space="preserve">. </w:t>
      </w:r>
      <w:r>
        <w:rPr>
          <w:rFonts w:ascii="Garamond" w:hAnsi="Garamond" w:cs="CentaurMTStd"/>
          <w:color w:val="000000"/>
          <w:lang w:bidi="en-US"/>
        </w:rPr>
        <w:t xml:space="preserve"> </w:t>
      </w:r>
    </w:p>
    <w:p w14:paraId="2C7C8174" w14:textId="77777777" w:rsidR="00424989" w:rsidRPr="00424989" w:rsidRDefault="00424989" w:rsidP="0042498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</w:p>
    <w:p w14:paraId="3F71B1B2" w14:textId="62D82267" w:rsidR="00424989" w:rsidRDefault="00424989" w:rsidP="00191B9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b/>
          <w:bCs/>
          <w:color w:val="000000"/>
          <w:lang w:bidi="en-US"/>
        </w:rPr>
      </w:pPr>
      <w:r w:rsidRPr="00424989">
        <w:rPr>
          <w:rFonts w:ascii="Garamond" w:hAnsi="Garamond" w:cs="CentaurMTStd"/>
          <w:b/>
          <w:bCs/>
          <w:color w:val="000000"/>
          <w:lang w:bidi="en-US"/>
        </w:rPr>
        <w:t>Requesting Electronic Textbooks:</w:t>
      </w:r>
    </w:p>
    <w:p w14:paraId="18ACACDA" w14:textId="77777777" w:rsidR="009D6784" w:rsidRPr="00424989" w:rsidRDefault="009D6784" w:rsidP="00191B9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b/>
          <w:bCs/>
          <w:color w:val="000000"/>
          <w:lang w:bidi="en-US"/>
        </w:rPr>
      </w:pPr>
    </w:p>
    <w:p w14:paraId="26A3FE47" w14:textId="77777777" w:rsidR="00424989" w:rsidRDefault="00424989" w:rsidP="00191B9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</w:p>
    <w:p w14:paraId="37FBE740" w14:textId="77777777" w:rsidR="00424989" w:rsidRDefault="00424989" w:rsidP="0042498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  <w:r w:rsidRPr="009E554D">
        <w:rPr>
          <w:rFonts w:ascii="Garamond" w:hAnsi="Garamond" w:cs="CentaurMTStd"/>
          <w:color w:val="000000"/>
          <w:lang w:bidi="en-US"/>
        </w:rPr>
        <w:t xml:space="preserve">Log on to </w:t>
      </w:r>
      <w:hyperlink r:id="rId6" w:history="1">
        <w:r w:rsidRPr="009E554D">
          <w:rPr>
            <w:rStyle w:val="Hyperlink"/>
            <w:rFonts w:ascii="Garamond" w:hAnsi="Garamond" w:cs="CentaurMTStd"/>
            <w:lang w:bidi="en-US"/>
          </w:rPr>
          <w:t>www.ecu.edu</w:t>
        </w:r>
      </w:hyperlink>
      <w:r w:rsidRPr="009E554D">
        <w:rPr>
          <w:rFonts w:ascii="Garamond" w:hAnsi="Garamond" w:cs="CentaurMTStd"/>
          <w:color w:val="000000"/>
          <w:lang w:bidi="en-US"/>
        </w:rPr>
        <w:t>, scroll to bottom right corner of homepage and click on Accessibility</w:t>
      </w:r>
    </w:p>
    <w:p w14:paraId="0AE1179B" w14:textId="77777777" w:rsidR="00424989" w:rsidRDefault="00424989" w:rsidP="0042498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  <w:r>
        <w:rPr>
          <w:rFonts w:ascii="Garamond" w:hAnsi="Garamond" w:cs="CentaurMTStd"/>
          <w:color w:val="000000"/>
          <w:lang w:bidi="en-US"/>
        </w:rPr>
        <w:t>Click on Student Support Services (DSS)</w:t>
      </w:r>
    </w:p>
    <w:p w14:paraId="2BB50A39" w14:textId="3410E501" w:rsidR="009E554D" w:rsidRDefault="00424989" w:rsidP="0042498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  <w:r>
        <w:rPr>
          <w:rFonts w:ascii="Garamond" w:hAnsi="Garamond" w:cs="CentaurMTStd"/>
          <w:color w:val="000000"/>
          <w:lang w:bidi="en-US"/>
        </w:rPr>
        <w:t xml:space="preserve">Under Student Services, click on </w:t>
      </w:r>
      <w:r w:rsidRPr="00424989">
        <w:rPr>
          <w:rFonts w:ascii="Garamond" w:hAnsi="Garamond" w:cs="CentaurMTStd"/>
          <w:color w:val="7030A0"/>
          <w:lang w:bidi="en-US"/>
        </w:rPr>
        <w:t>Request Electronic Textbooks</w:t>
      </w:r>
      <w:r w:rsidR="009E554D" w:rsidRPr="00424989">
        <w:rPr>
          <w:rFonts w:ascii="Garamond" w:hAnsi="Garamond" w:cs="CentaurMTStd"/>
          <w:color w:val="000000"/>
          <w:lang w:bidi="en-US"/>
        </w:rPr>
        <w:tab/>
      </w:r>
    </w:p>
    <w:p w14:paraId="072E206C" w14:textId="6FF5BF1E" w:rsidR="00424989" w:rsidRDefault="00424989" w:rsidP="0042498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  <w:r>
        <w:rPr>
          <w:rFonts w:ascii="Garamond" w:hAnsi="Garamond" w:cs="CentaurMTStd"/>
          <w:color w:val="000000"/>
          <w:lang w:bidi="en-US"/>
        </w:rPr>
        <w:t>Read Instructions carefully</w:t>
      </w:r>
    </w:p>
    <w:p w14:paraId="41B1D0A5" w14:textId="336FDC19" w:rsidR="00424989" w:rsidRDefault="00424989" w:rsidP="0042498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  <w:r>
        <w:rPr>
          <w:rFonts w:ascii="Garamond" w:hAnsi="Garamond" w:cs="CentaurMTStd"/>
          <w:color w:val="000000"/>
          <w:lang w:bidi="en-US"/>
        </w:rPr>
        <w:t>Fill out form and submit</w:t>
      </w:r>
    </w:p>
    <w:p w14:paraId="655B67B2" w14:textId="0E0E5743" w:rsidR="009D6784" w:rsidRDefault="009D6784" w:rsidP="009D67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</w:p>
    <w:p w14:paraId="5736501F" w14:textId="756A4070" w:rsidR="009D6784" w:rsidRPr="009D6784" w:rsidRDefault="009D6784" w:rsidP="009D67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b/>
          <w:bCs/>
          <w:color w:val="000000"/>
          <w:lang w:bidi="en-US"/>
        </w:rPr>
      </w:pPr>
      <w:r w:rsidRPr="009D6784">
        <w:rPr>
          <w:rFonts w:ascii="Garamond" w:hAnsi="Garamond" w:cs="CentaurMTStd"/>
          <w:b/>
          <w:bCs/>
          <w:color w:val="000000"/>
          <w:lang w:bidi="en-US"/>
        </w:rPr>
        <w:t>(Note)</w:t>
      </w:r>
    </w:p>
    <w:p w14:paraId="0836FB2F" w14:textId="404EDC2B" w:rsidR="009D6784" w:rsidRDefault="009D6784" w:rsidP="009D67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</w:p>
    <w:p w14:paraId="2C6129E6" w14:textId="29CBCA47" w:rsidR="009D6784" w:rsidRDefault="009D6784" w:rsidP="009D67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  <w:r>
        <w:rPr>
          <w:rFonts w:ascii="Garamond" w:hAnsi="Garamond" w:cs="CentaurMTStd"/>
          <w:color w:val="000000"/>
          <w:lang w:bidi="en-US"/>
        </w:rPr>
        <w:t>Students must show proof of purchase in order to receive an electronic copy of textbook</w:t>
      </w:r>
    </w:p>
    <w:p w14:paraId="0A1BBBE5" w14:textId="6503F936" w:rsidR="009D6784" w:rsidRDefault="009D6784" w:rsidP="009D67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</w:p>
    <w:p w14:paraId="647C6F39" w14:textId="77777777" w:rsidR="009D6784" w:rsidRPr="009D6784" w:rsidRDefault="009D6784" w:rsidP="009D678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</w:p>
    <w:p w14:paraId="4AB6202E" w14:textId="3EC2C38D" w:rsidR="00424989" w:rsidRDefault="00424989" w:rsidP="0042498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</w:p>
    <w:p w14:paraId="19FD90AA" w14:textId="744B1570" w:rsidR="00424989" w:rsidRDefault="00424989" w:rsidP="0042498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  <w:r>
        <w:rPr>
          <w:rFonts w:ascii="Garamond" w:hAnsi="Garamond" w:cs="CentaurMTStd"/>
          <w:color w:val="000000"/>
          <w:lang w:bidi="en-US"/>
        </w:rPr>
        <w:t xml:space="preserve">Questions regarding Electronic Textbooks can be directed to Brian Stanford: </w:t>
      </w:r>
      <w:hyperlink r:id="rId7" w:history="1">
        <w:r w:rsidRPr="006C6B7D">
          <w:rPr>
            <w:rStyle w:val="Hyperlink"/>
            <w:rFonts w:ascii="Garamond" w:hAnsi="Garamond" w:cs="CentaurMTStd"/>
            <w:lang w:bidi="en-US"/>
          </w:rPr>
          <w:t>stanfordb17@ecu.edu</w:t>
        </w:r>
      </w:hyperlink>
    </w:p>
    <w:p w14:paraId="0835D3C4" w14:textId="52251E3F" w:rsidR="00424989" w:rsidRPr="00424989" w:rsidRDefault="00424989" w:rsidP="0042498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Garamond" w:hAnsi="Garamond" w:cs="CentaurMTStd"/>
          <w:color w:val="000000"/>
          <w:lang w:bidi="en-US"/>
        </w:rPr>
      </w:pPr>
      <w:r>
        <w:rPr>
          <w:rFonts w:ascii="Garamond" w:hAnsi="Garamond" w:cs="CentaurMTStd"/>
          <w:color w:val="000000"/>
          <w:lang w:bidi="en-US"/>
        </w:rPr>
        <w:t xml:space="preserve">All other questions can be addressed at </w:t>
      </w:r>
      <w:hyperlink r:id="rId8" w:history="1">
        <w:r w:rsidRPr="006C6B7D">
          <w:rPr>
            <w:rStyle w:val="Hyperlink"/>
            <w:rFonts w:ascii="Garamond" w:hAnsi="Garamond" w:cs="CentaurMTStd"/>
            <w:lang w:bidi="en-US"/>
          </w:rPr>
          <w:t>dssdept@ecu.edu</w:t>
        </w:r>
      </w:hyperlink>
      <w:r>
        <w:rPr>
          <w:rFonts w:ascii="Garamond" w:hAnsi="Garamond" w:cs="CentaurMTStd"/>
          <w:color w:val="000000"/>
          <w:lang w:bidi="en-US"/>
        </w:rPr>
        <w:t xml:space="preserve"> or calling the office at (252) 737-1016</w:t>
      </w:r>
    </w:p>
    <w:sectPr w:rsidR="00424989" w:rsidRPr="00424989" w:rsidSect="00E15410">
      <w:pgSz w:w="12240" w:h="15840"/>
      <w:pgMar w:top="2880" w:right="1080" w:bottom="1080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MTStd">
    <w:charset w:val="00"/>
    <w:family w:val="auto"/>
    <w:pitch w:val="variable"/>
    <w:sig w:usb0="800000AF" w:usb1="5000205B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045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2E5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8547F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D0891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6B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8DA95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AA2D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A212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8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3E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52A8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954902"/>
    <w:multiLevelType w:val="hybridMultilevel"/>
    <w:tmpl w:val="7D56D1DC"/>
    <w:lvl w:ilvl="0" w:tplc="58EA6D1E">
      <w:numFmt w:val="bullet"/>
      <w:lvlText w:val=""/>
      <w:lvlJc w:val="left"/>
      <w:pPr>
        <w:ind w:left="1080" w:hanging="360"/>
      </w:pPr>
      <w:rPr>
        <w:rFonts w:ascii="Symbol" w:eastAsia="Times New Roman" w:hAnsi="Symbol" w:cs="CentaurMTSt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E"/>
    <w:rsid w:val="00036D15"/>
    <w:rsid w:val="000635E6"/>
    <w:rsid w:val="000F4C5A"/>
    <w:rsid w:val="000F5D56"/>
    <w:rsid w:val="0018040C"/>
    <w:rsid w:val="00191B9A"/>
    <w:rsid w:val="0029708A"/>
    <w:rsid w:val="002B1FA9"/>
    <w:rsid w:val="002F5BCB"/>
    <w:rsid w:val="00366C90"/>
    <w:rsid w:val="003D0CE8"/>
    <w:rsid w:val="003E3854"/>
    <w:rsid w:val="00424989"/>
    <w:rsid w:val="00425A23"/>
    <w:rsid w:val="005C5877"/>
    <w:rsid w:val="00614C3C"/>
    <w:rsid w:val="00664A43"/>
    <w:rsid w:val="00697A9C"/>
    <w:rsid w:val="006B3A87"/>
    <w:rsid w:val="0071692D"/>
    <w:rsid w:val="008934C3"/>
    <w:rsid w:val="008E1883"/>
    <w:rsid w:val="00950A96"/>
    <w:rsid w:val="009D6784"/>
    <w:rsid w:val="009E554D"/>
    <w:rsid w:val="00A156B8"/>
    <w:rsid w:val="00A41AFE"/>
    <w:rsid w:val="00A90E53"/>
    <w:rsid w:val="00B442C3"/>
    <w:rsid w:val="00C728F1"/>
    <w:rsid w:val="00CA326E"/>
    <w:rsid w:val="00E15410"/>
    <w:rsid w:val="00EC2B4D"/>
    <w:rsid w:val="00F06056"/>
    <w:rsid w:val="00F42F67"/>
    <w:rsid w:val="00F91808"/>
    <w:rsid w:val="00F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3B9270"/>
  <w14:defaultImageDpi w14:val="300"/>
  <w15:docId w15:val="{F1C21ACF-042E-480E-A4AE-DFC24A6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867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6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55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5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dept@ec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nfordb17@ec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u.ed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tone\Desktop\word%20doc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458769</vt:i4>
      </vt:variant>
      <vt:variant>
        <vt:i4>-1</vt:i4>
      </vt:variant>
      <vt:variant>
        <vt:i4>1027</vt:i4>
      </vt:variant>
      <vt:variant>
        <vt:i4>1</vt:i4>
      </vt:variant>
      <vt:variant>
        <vt:lpwstr>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Liz</dc:creator>
  <cp:keywords/>
  <cp:lastModifiedBy>Ausherman, Nancy</cp:lastModifiedBy>
  <cp:revision>2</cp:revision>
  <cp:lastPrinted>2019-06-19T14:37:00Z</cp:lastPrinted>
  <dcterms:created xsi:type="dcterms:W3CDTF">2020-08-05T18:57:00Z</dcterms:created>
  <dcterms:modified xsi:type="dcterms:W3CDTF">2020-08-05T18:57:00Z</dcterms:modified>
</cp:coreProperties>
</file>